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52CF" w14:textId="2ADBC395" w:rsidR="00925F0C" w:rsidRPr="00501424" w:rsidRDefault="00501424" w:rsidP="00501424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01424">
        <w:rPr>
          <w:rFonts w:cstheme="minorHAnsi"/>
          <w:b/>
          <w:bCs/>
          <w:sz w:val="28"/>
          <w:szCs w:val="28"/>
          <w:u w:val="single"/>
        </w:rPr>
        <w:t>Special JCSWCD Board Meeting</w:t>
      </w:r>
    </w:p>
    <w:p w14:paraId="2704BDAE" w14:textId="2B8376FC" w:rsidR="00501424" w:rsidRPr="00501424" w:rsidRDefault="00501424" w:rsidP="00501424">
      <w:pPr>
        <w:spacing w:after="0"/>
        <w:jc w:val="center"/>
        <w:rPr>
          <w:rFonts w:cstheme="minorHAnsi"/>
          <w:sz w:val="28"/>
          <w:szCs w:val="28"/>
        </w:rPr>
      </w:pPr>
      <w:r w:rsidRPr="00501424">
        <w:rPr>
          <w:rFonts w:cstheme="minorHAnsi"/>
          <w:color w:val="FF0000"/>
          <w:sz w:val="28"/>
          <w:szCs w:val="28"/>
        </w:rPr>
        <w:t xml:space="preserve">Wednesday, June 26, 2024; </w:t>
      </w:r>
      <w:proofErr w:type="spellStart"/>
      <w:r w:rsidRPr="00501424">
        <w:rPr>
          <w:rFonts w:cstheme="minorHAnsi"/>
          <w:color w:val="FF0000"/>
          <w:sz w:val="28"/>
          <w:szCs w:val="28"/>
        </w:rPr>
        <w:t>6pm</w:t>
      </w:r>
      <w:proofErr w:type="spellEnd"/>
    </w:p>
    <w:p w14:paraId="3EFA9AFA" w14:textId="11034497" w:rsidR="00501424" w:rsidRPr="00501424" w:rsidRDefault="00501424" w:rsidP="00501424">
      <w:pPr>
        <w:spacing w:after="0"/>
        <w:jc w:val="center"/>
        <w:rPr>
          <w:rFonts w:cstheme="minorHAnsi"/>
          <w:sz w:val="28"/>
          <w:szCs w:val="28"/>
        </w:rPr>
      </w:pPr>
      <w:r w:rsidRPr="00501424">
        <w:rPr>
          <w:rFonts w:cstheme="minorHAnsi"/>
          <w:sz w:val="28"/>
          <w:szCs w:val="28"/>
        </w:rPr>
        <w:t>Black Bear Diner</w:t>
      </w:r>
    </w:p>
    <w:p w14:paraId="365C545A" w14:textId="0D9FC278" w:rsidR="00501424" w:rsidRPr="00501424" w:rsidRDefault="00501424" w:rsidP="00501424">
      <w:pPr>
        <w:spacing w:after="0"/>
        <w:jc w:val="center"/>
        <w:rPr>
          <w:rFonts w:cstheme="minorHAnsi"/>
          <w:sz w:val="28"/>
          <w:szCs w:val="28"/>
        </w:rPr>
      </w:pPr>
      <w:r w:rsidRPr="00501424">
        <w:rPr>
          <w:rFonts w:cstheme="minorHAnsi"/>
          <w:color w:val="474747"/>
          <w:sz w:val="28"/>
          <w:szCs w:val="28"/>
          <w:shd w:val="clear" w:color="auto" w:fill="FFFFFF"/>
        </w:rPr>
        <w:t>237 SW 4th St, Madras, OR 97741</w:t>
      </w:r>
    </w:p>
    <w:p w14:paraId="0E3F3CE7" w14:textId="77777777" w:rsidR="00501424" w:rsidRDefault="00501424" w:rsidP="002C09BA">
      <w:pPr>
        <w:rPr>
          <w:rFonts w:cstheme="minorHAnsi"/>
          <w:sz w:val="28"/>
          <w:szCs w:val="28"/>
        </w:rPr>
      </w:pPr>
    </w:p>
    <w:p w14:paraId="68C65807" w14:textId="1BFB38CF" w:rsidR="00501424" w:rsidRPr="00501424" w:rsidRDefault="00501424" w:rsidP="002C09BA">
      <w:pPr>
        <w:rPr>
          <w:rFonts w:cstheme="minorHAnsi"/>
          <w:b/>
          <w:bCs/>
          <w:sz w:val="28"/>
          <w:szCs w:val="28"/>
          <w:u w:val="single"/>
        </w:rPr>
      </w:pPr>
      <w:r w:rsidRPr="00501424">
        <w:rPr>
          <w:rFonts w:cstheme="minorHAnsi"/>
          <w:b/>
          <w:bCs/>
          <w:sz w:val="28"/>
          <w:szCs w:val="28"/>
          <w:u w:val="single"/>
        </w:rPr>
        <w:t>Agenda</w:t>
      </w:r>
    </w:p>
    <w:p w14:paraId="5E7A13AC" w14:textId="0FBF2210" w:rsidR="00501424" w:rsidRDefault="00501424" w:rsidP="00501424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cstheme="minorHAnsi"/>
          <w:sz w:val="28"/>
          <w:szCs w:val="28"/>
        </w:rPr>
      </w:pPr>
      <w:r w:rsidRPr="00501424">
        <w:rPr>
          <w:rFonts w:cstheme="minorHAnsi"/>
          <w:sz w:val="28"/>
          <w:szCs w:val="28"/>
        </w:rPr>
        <w:t>Hire new JCSWCD District Manager</w:t>
      </w:r>
    </w:p>
    <w:p w14:paraId="73F236F2" w14:textId="5089E549" w:rsidR="00501424" w:rsidRPr="00501424" w:rsidRDefault="00501424" w:rsidP="00501424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cstheme="minorHAnsi"/>
          <w:sz w:val="28"/>
          <w:szCs w:val="28"/>
        </w:rPr>
      </w:pPr>
      <w:r w:rsidRPr="00501424">
        <w:rPr>
          <w:rFonts w:cstheme="minorHAnsi"/>
          <w:sz w:val="28"/>
          <w:szCs w:val="28"/>
        </w:rPr>
        <w:t xml:space="preserve">Participation in the </w:t>
      </w:r>
      <w:r w:rsidRPr="00501424">
        <w:rPr>
          <w:rFonts w:cstheme="minorHAnsi"/>
          <w:sz w:val="28"/>
          <w:szCs w:val="28"/>
        </w:rPr>
        <w:t>North Unit Irrigation District Soil Health and Water Efficiency Project</w:t>
      </w:r>
      <w:r>
        <w:rPr>
          <w:rFonts w:cstheme="minorHAnsi"/>
          <w:sz w:val="28"/>
          <w:szCs w:val="28"/>
        </w:rPr>
        <w:t xml:space="preserve"> Regional Conservation Partnership Program (RCPP)</w:t>
      </w:r>
    </w:p>
    <w:p w14:paraId="405671C9" w14:textId="7CD31AD1" w:rsidR="00501424" w:rsidRPr="00501424" w:rsidRDefault="00501424" w:rsidP="00501424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Discuss next JCSWCD Board Meeting date</w:t>
      </w:r>
    </w:p>
    <w:p w14:paraId="3AF786A2" w14:textId="328A7084" w:rsidR="00501424" w:rsidRPr="00501424" w:rsidRDefault="00501424" w:rsidP="00501424">
      <w:pPr>
        <w:spacing w:before="240" w:line="240" w:lineRule="auto"/>
        <w:rPr>
          <w:rFonts w:cstheme="minorHAnsi"/>
          <w:sz w:val="28"/>
          <w:szCs w:val="28"/>
        </w:rPr>
      </w:pPr>
    </w:p>
    <w:sectPr w:rsidR="00501424" w:rsidRPr="00501424" w:rsidSect="001A5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0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172F" w14:textId="77777777" w:rsidR="00501424" w:rsidRDefault="00501424" w:rsidP="002C09BA">
      <w:pPr>
        <w:spacing w:after="0" w:line="240" w:lineRule="auto"/>
      </w:pPr>
      <w:r>
        <w:separator/>
      </w:r>
    </w:p>
  </w:endnote>
  <w:endnote w:type="continuationSeparator" w:id="0">
    <w:p w14:paraId="0E548761" w14:textId="77777777" w:rsidR="00501424" w:rsidRDefault="00501424" w:rsidP="002C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B86D" w14:textId="77777777" w:rsidR="001A554B" w:rsidRDefault="001A5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7100" w14:textId="77777777" w:rsidR="001A554B" w:rsidRDefault="001A5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751DA" w14:textId="77777777" w:rsidR="001A554B" w:rsidRDefault="001A5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B0404" w14:textId="77777777" w:rsidR="00501424" w:rsidRDefault="00501424" w:rsidP="002C09BA">
      <w:pPr>
        <w:spacing w:after="0" w:line="240" w:lineRule="auto"/>
      </w:pPr>
      <w:r>
        <w:separator/>
      </w:r>
    </w:p>
  </w:footnote>
  <w:footnote w:type="continuationSeparator" w:id="0">
    <w:p w14:paraId="176F234E" w14:textId="77777777" w:rsidR="00501424" w:rsidRDefault="00501424" w:rsidP="002C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242A" w14:textId="77777777" w:rsidR="001A554B" w:rsidRDefault="001A5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342B" w14:textId="77777777" w:rsidR="002C09BA" w:rsidRPr="002C09BA" w:rsidRDefault="001A554B" w:rsidP="001A554B">
    <w:pPr>
      <w:pStyle w:val="Header"/>
      <w:ind w:right="576"/>
      <w:jc w:val="center"/>
      <w:rPr>
        <w:b/>
        <w:bCs/>
        <w:color w:val="538135" w:themeColor="accent6" w:themeShade="BF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A9AD6CB" wp14:editId="312F1977">
          <wp:simplePos x="0" y="0"/>
          <wp:positionH relativeFrom="column">
            <wp:posOffset>-24765</wp:posOffset>
          </wp:positionH>
          <wp:positionV relativeFrom="paragraph">
            <wp:posOffset>-78105</wp:posOffset>
          </wp:positionV>
          <wp:extent cx="1995805" cy="1129665"/>
          <wp:effectExtent l="0" t="0" r="4445" b="0"/>
          <wp:wrapTight wrapText="bothSides">
            <wp:wrapPolygon edited="0">
              <wp:start x="13195" y="0"/>
              <wp:lineTo x="2268" y="3642"/>
              <wp:lineTo x="206" y="4735"/>
              <wp:lineTo x="0" y="16027"/>
              <wp:lineTo x="0" y="21126"/>
              <wp:lineTo x="1443" y="21126"/>
              <wp:lineTo x="4123" y="21126"/>
              <wp:lineTo x="9278" y="21126"/>
              <wp:lineTo x="13195" y="19669"/>
              <wp:lineTo x="12989" y="17484"/>
              <wp:lineTo x="21442" y="15298"/>
              <wp:lineTo x="21442" y="364"/>
              <wp:lineTo x="14844" y="0"/>
              <wp:lineTo x="13195" y="0"/>
            </wp:wrapPolygon>
          </wp:wrapTight>
          <wp:docPr id="16" name="Picture 16" descr="A picture containing text, sign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5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554B">
      <w:rPr>
        <w:b/>
        <w:bCs/>
        <w:noProof/>
        <w:color w:val="538135" w:themeColor="accent6" w:themeShade="BF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F0BD66" wp14:editId="0C9EE3B9">
              <wp:simplePos x="0" y="0"/>
              <wp:positionH relativeFrom="column">
                <wp:posOffset>1976755</wp:posOffset>
              </wp:positionH>
              <wp:positionV relativeFrom="paragraph">
                <wp:posOffset>91643</wp:posOffset>
              </wp:positionV>
              <wp:extent cx="4407535" cy="77597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7535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2F8D0" w14:textId="77777777" w:rsidR="001A554B" w:rsidRPr="001A554B" w:rsidRDefault="001A554B" w:rsidP="001A554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538135" w:themeColor="accent6" w:themeShade="BF"/>
                              <w:sz w:val="28"/>
                              <w:szCs w:val="28"/>
                            </w:rPr>
                          </w:pPr>
                          <w:r w:rsidRPr="001A554B">
                            <w:rPr>
                              <w:b/>
                              <w:bCs/>
                              <w:color w:val="538135" w:themeColor="accent6" w:themeShade="BF"/>
                              <w:sz w:val="28"/>
                              <w:szCs w:val="28"/>
                            </w:rPr>
                            <w:t>Jefferson County Soil and Water Conservation District</w:t>
                          </w:r>
                        </w:p>
                        <w:p w14:paraId="0F601DC8" w14:textId="77777777" w:rsidR="001A554B" w:rsidRDefault="001A554B" w:rsidP="001A554B">
                          <w:pPr>
                            <w:pStyle w:val="Header"/>
                            <w:tabs>
                              <w:tab w:val="clear" w:pos="4680"/>
                            </w:tabs>
                            <w:ind w:right="-17"/>
                            <w:jc w:val="center"/>
                            <w:rPr>
                              <w:color w:val="538135" w:themeColor="accent6" w:themeShade="BF"/>
                            </w:rPr>
                          </w:pPr>
                          <w:r w:rsidRPr="002C09BA">
                            <w:rPr>
                              <w:color w:val="538135" w:themeColor="accent6" w:themeShade="BF"/>
                            </w:rPr>
                            <w:t>625 SE Salmon Ave, Ste 6</w:t>
                          </w:r>
                          <w:r>
                            <w:rPr>
                              <w:color w:val="538135" w:themeColor="accent6" w:themeShade="BF"/>
                            </w:rPr>
                            <w:t xml:space="preserve">   </w:t>
                          </w:r>
                          <w:r w:rsidRPr="002C09BA">
                            <w:rPr>
                              <w:color w:val="538135" w:themeColor="accent6" w:themeShade="BF"/>
                            </w:rPr>
                            <w:t>Redmond, OR  97756</w:t>
                          </w:r>
                        </w:p>
                        <w:p w14:paraId="75632971" w14:textId="77777777" w:rsidR="001A554B" w:rsidRPr="002C09BA" w:rsidRDefault="001A554B" w:rsidP="001A554B">
                          <w:pPr>
                            <w:pStyle w:val="Header"/>
                            <w:tabs>
                              <w:tab w:val="clear" w:pos="4680"/>
                            </w:tabs>
                            <w:ind w:right="-17"/>
                            <w:jc w:val="center"/>
                            <w:rPr>
                              <w:color w:val="538135" w:themeColor="accent6" w:themeShade="BF"/>
                            </w:rPr>
                          </w:pPr>
                          <w:r>
                            <w:rPr>
                              <w:color w:val="538135" w:themeColor="accent6" w:themeShade="BF"/>
                            </w:rPr>
                            <w:t xml:space="preserve">(541) 699-3170          </w:t>
                          </w:r>
                          <w:r w:rsidRPr="002C09BA">
                            <w:rPr>
                              <w:color w:val="538135" w:themeColor="accent6" w:themeShade="BF"/>
                            </w:rPr>
                            <w:t>www.jeffswcd.org</w:t>
                          </w:r>
                        </w:p>
                        <w:p w14:paraId="7839BF32" w14:textId="77777777" w:rsidR="001A554B" w:rsidRDefault="001A554B" w:rsidP="001A554B">
                          <w:pPr>
                            <w:pStyle w:val="Header"/>
                            <w:ind w:right="57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0B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5.65pt;margin-top:7.2pt;width:347.05pt;height:6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QCDgIAAPY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" stroked="f">
              <v:textbox>
                <w:txbxContent>
                  <w:p w14:paraId="4692F8D0" w14:textId="77777777" w:rsidR="001A554B" w:rsidRPr="001A554B" w:rsidRDefault="001A554B" w:rsidP="001A554B">
                    <w:pPr>
                      <w:spacing w:after="0"/>
                      <w:jc w:val="center"/>
                      <w:rPr>
                        <w:b/>
                        <w:bCs/>
                        <w:color w:val="538135" w:themeColor="accent6" w:themeShade="BF"/>
                        <w:sz w:val="28"/>
                        <w:szCs w:val="28"/>
                      </w:rPr>
                    </w:pPr>
                    <w:r w:rsidRPr="001A554B">
                      <w:rPr>
                        <w:b/>
                        <w:bCs/>
                        <w:color w:val="538135" w:themeColor="accent6" w:themeShade="BF"/>
                        <w:sz w:val="28"/>
                        <w:szCs w:val="28"/>
                      </w:rPr>
                      <w:t>Jefferson County Soil and Water Conservation District</w:t>
                    </w:r>
                  </w:p>
                  <w:p w14:paraId="0F601DC8" w14:textId="77777777" w:rsidR="001A554B" w:rsidRDefault="001A554B" w:rsidP="001A554B">
                    <w:pPr>
                      <w:pStyle w:val="Header"/>
                      <w:tabs>
                        <w:tab w:val="clear" w:pos="4680"/>
                      </w:tabs>
                      <w:ind w:right="-17"/>
                      <w:jc w:val="center"/>
                      <w:rPr>
                        <w:color w:val="538135" w:themeColor="accent6" w:themeShade="BF"/>
                      </w:rPr>
                    </w:pPr>
                    <w:r w:rsidRPr="002C09BA">
                      <w:rPr>
                        <w:color w:val="538135" w:themeColor="accent6" w:themeShade="BF"/>
                      </w:rPr>
                      <w:t>625 SE Salmon Ave, Ste 6</w:t>
                    </w:r>
                    <w:r>
                      <w:rPr>
                        <w:color w:val="538135" w:themeColor="accent6" w:themeShade="BF"/>
                      </w:rPr>
                      <w:t xml:space="preserve">   </w:t>
                    </w:r>
                    <w:r w:rsidRPr="002C09BA">
                      <w:rPr>
                        <w:color w:val="538135" w:themeColor="accent6" w:themeShade="BF"/>
                      </w:rPr>
                      <w:t>Redmond, OR  97756</w:t>
                    </w:r>
                  </w:p>
                  <w:p w14:paraId="75632971" w14:textId="77777777" w:rsidR="001A554B" w:rsidRPr="002C09BA" w:rsidRDefault="001A554B" w:rsidP="001A554B">
                    <w:pPr>
                      <w:pStyle w:val="Header"/>
                      <w:tabs>
                        <w:tab w:val="clear" w:pos="4680"/>
                      </w:tabs>
                      <w:ind w:right="-17"/>
                      <w:jc w:val="center"/>
                      <w:rPr>
                        <w:color w:val="538135" w:themeColor="accent6" w:themeShade="BF"/>
                      </w:rPr>
                    </w:pPr>
                    <w:r>
                      <w:rPr>
                        <w:color w:val="538135" w:themeColor="accent6" w:themeShade="BF"/>
                      </w:rPr>
                      <w:t xml:space="preserve">(541) 699-3170          </w:t>
                    </w:r>
                    <w:r w:rsidRPr="002C09BA">
                      <w:rPr>
                        <w:color w:val="538135" w:themeColor="accent6" w:themeShade="BF"/>
                      </w:rPr>
                      <w:t>www.jeffswcd.org</w:t>
                    </w:r>
                  </w:p>
                  <w:p w14:paraId="7839BF32" w14:textId="77777777" w:rsidR="001A554B" w:rsidRDefault="001A554B" w:rsidP="001A554B">
                    <w:pPr>
                      <w:pStyle w:val="Header"/>
                      <w:ind w:right="576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C09BA" w:rsidRPr="002C09BA">
      <w:rPr>
        <w:b/>
        <w:bCs/>
        <w:color w:val="538135" w:themeColor="accent6" w:themeShade="BF"/>
      </w:rPr>
      <w:t xml:space="preserve"> </w:t>
    </w:r>
  </w:p>
  <w:p w14:paraId="527417A2" w14:textId="77777777" w:rsidR="002C09BA" w:rsidRPr="002C09BA" w:rsidRDefault="002C09BA" w:rsidP="001A554B">
    <w:pPr>
      <w:pStyle w:val="Header"/>
      <w:ind w:right="576"/>
      <w:jc w:val="right"/>
      <w:rPr>
        <w:color w:val="538135" w:themeColor="accent6" w:themeShade="BF"/>
      </w:rPr>
    </w:pPr>
  </w:p>
  <w:p w14:paraId="4ABB7CAA" w14:textId="77777777" w:rsidR="002C09BA" w:rsidRDefault="002C0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AE8A" w14:textId="77777777" w:rsidR="001A554B" w:rsidRDefault="001A5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C76"/>
    <w:multiLevelType w:val="hybridMultilevel"/>
    <w:tmpl w:val="C0A65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24"/>
    <w:rsid w:val="001A554B"/>
    <w:rsid w:val="002C09BA"/>
    <w:rsid w:val="00435468"/>
    <w:rsid w:val="00501424"/>
    <w:rsid w:val="00854B63"/>
    <w:rsid w:val="00925F0C"/>
    <w:rsid w:val="00E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625F"/>
  <w15:chartTrackingRefBased/>
  <w15:docId w15:val="{61DF1FC7-3843-4AE6-B84D-83C5990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BA"/>
  </w:style>
  <w:style w:type="paragraph" w:styleId="Footer">
    <w:name w:val="footer"/>
    <w:basedOn w:val="Normal"/>
    <w:link w:val="FooterChar"/>
    <w:uiPriority w:val="99"/>
    <w:unhideWhenUsed/>
    <w:rsid w:val="002C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BA"/>
  </w:style>
  <w:style w:type="paragraph" w:styleId="ListParagraph">
    <w:name w:val="List Paragraph"/>
    <w:basedOn w:val="Normal"/>
    <w:uiPriority w:val="34"/>
    <w:qFormat/>
    <w:rsid w:val="00501424"/>
    <w:pPr>
      <w:ind w:left="720"/>
      <w:contextualSpacing/>
    </w:pPr>
  </w:style>
  <w:style w:type="paragraph" w:customStyle="1" w:styleId="Default">
    <w:name w:val="Default"/>
    <w:rsid w:val="0050142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n\OneDrive\Desktop\JSWCD\_Admin\JCSWC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JCSWCD Letterhead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 Hammond</cp:lastModifiedBy>
  <cp:revision>1</cp:revision>
  <dcterms:created xsi:type="dcterms:W3CDTF">2024-06-24T21:48:00Z</dcterms:created>
  <dcterms:modified xsi:type="dcterms:W3CDTF">2024-06-24T21:55:00Z</dcterms:modified>
</cp:coreProperties>
</file>